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</w:rPr>
        <w:t>城厢区筱塘小学</w:t>
      </w:r>
      <w:r>
        <w:rPr>
          <w:rFonts w:ascii="黑体" w:eastAsia="黑体"/>
          <w:color w:val="auto"/>
          <w:sz w:val="44"/>
          <w:szCs w:val="44"/>
        </w:rPr>
        <w:t>202</w:t>
      </w:r>
      <w:r>
        <w:rPr>
          <w:rFonts w:hint="eastAsia" w:ascii="黑体" w:eastAsia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eastAsia="黑体"/>
          <w:color w:val="auto"/>
          <w:sz w:val="44"/>
          <w:szCs w:val="44"/>
        </w:rPr>
        <w:t>年秋季招生</w:t>
      </w:r>
    </w:p>
    <w:p>
      <w:pPr>
        <w:jc w:val="center"/>
        <w:rPr>
          <w:rFonts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</w:rPr>
        <w:t>剩余学位随机派位方案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2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根据《莆田市城厢区招生委员会关于印发城厢区2022年秋季义务教育阶段学校招生工作方案的通知》（莆城招委〔2022〕6号）文件精神，《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城厢区筱塘小学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2022年秋季招生剩余学位随机派位工作方案》已报送城厢区招委会同意。现将城厢区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筱塘小学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2022年秋季招生剩余学位随机派位工作有关事项通告如下：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城厢区筱塘小学一年级剩余学位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个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。随机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派位对象为户籍迁入时间不足的（202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年12月31日后迁入）或房产办理时间不足的（2014年12月31日后取得房产）共计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91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人。经现场随机派位形式确定剩余学位得主入学就读。派位落选者由城厢区教育局招生办统筹安排相对就近公办学校就读。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、派位抽签时间、地点及所需材料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1.时间：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年7月2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日上午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: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-8：50签到；9:00正式开始。逾期视为自动放弃资格，不予补办。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2.地点：筱塘小学南教学楼五楼会议室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3.材料：户口簿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原件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与会人员：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现场只允许每户新生一位家长代表参加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抽签（多胞胎捆绑成一个签号）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随机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派位抽签实施步骤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1.申请者家长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学校校门口安检、测试体温、验证八闽健康码、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签到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登记后，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手机调为静音或关机状态再上交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学校暂为保管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派位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结束，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所有家长有序签字确认，并领取手机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，接着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到南教学楼五楼会议室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隔位就坐。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2.主持人宣布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随机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派位名额及抽签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办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3.申请者家长按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本校公众号公布的随机派位名单中的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顺序号为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现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</w:rPr>
        <w:t>场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抽签号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4.由监察小组代表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从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88个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顺序号中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随机摸取一个号码，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这个号码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开始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顺延的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个号码即为本次随机派位入选者。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5.入选者登记有关信息。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6.当场公布随机派位入选名单。                                                       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left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cs="宋体"/>
          <w:b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三、</w:t>
      </w:r>
      <w:r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  <w:t>城厢区筱塘小学202</w:t>
      </w:r>
      <w:r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  <w:lang w:val="en-US" w:eastAsia="zh-CN"/>
        </w:rPr>
        <w:t>2</w:t>
      </w:r>
      <w:r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  <w:t>年秋季招生剩余学位随机派位操作流程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（附件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cs="宋体"/>
          <w:b/>
          <w:bCs/>
          <w:color w:val="auto"/>
          <w:sz w:val="32"/>
          <w:szCs w:val="32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参加剩余学位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随机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派位适龄儿童名单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（附件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left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城厢区筱塘小学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年7月2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left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  <w:lang w:eastAsia="zh-CN"/>
        </w:rPr>
        <w:t>附件</w:t>
      </w:r>
      <w:r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color w:val="auto"/>
          <w:spacing w:val="7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pacing w:val="7"/>
          <w:sz w:val="32"/>
          <w:szCs w:val="32"/>
        </w:rPr>
      </w:pPr>
      <w:r>
        <w:rPr>
          <w:rStyle w:val="8"/>
          <w:rFonts w:hint="eastAsia" w:ascii="黑体" w:hAnsi="黑体" w:eastAsia="黑体" w:cs="黑体"/>
          <w:b/>
          <w:bCs w:val="0"/>
          <w:color w:val="auto"/>
          <w:spacing w:val="7"/>
          <w:sz w:val="32"/>
          <w:szCs w:val="32"/>
        </w:rPr>
        <w:t>城厢区筱塘小学202</w:t>
      </w:r>
      <w:r>
        <w:rPr>
          <w:rStyle w:val="8"/>
          <w:rFonts w:hint="eastAsia" w:ascii="黑体" w:hAnsi="黑体" w:eastAsia="黑体" w:cs="黑体"/>
          <w:b/>
          <w:bCs w:val="0"/>
          <w:color w:val="auto"/>
          <w:spacing w:val="7"/>
          <w:sz w:val="32"/>
          <w:szCs w:val="32"/>
          <w:lang w:val="en-US" w:eastAsia="zh-CN"/>
        </w:rPr>
        <w:t>2</w:t>
      </w:r>
      <w:r>
        <w:rPr>
          <w:rStyle w:val="8"/>
          <w:rFonts w:hint="eastAsia" w:ascii="黑体" w:hAnsi="黑体" w:eastAsia="黑体" w:cs="黑体"/>
          <w:b/>
          <w:bCs w:val="0"/>
          <w:color w:val="auto"/>
          <w:spacing w:val="7"/>
          <w:sz w:val="32"/>
          <w:szCs w:val="32"/>
        </w:rPr>
        <w:t>年秋季招生剩余学位随机派位操作流程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根据区招委会文件精神，城厢区筱塘小学定于202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年7月2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日上午9: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0进行剩余的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个学位随机派位，具体操作流程如下：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随机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派位方法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现场随机派位设置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88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个签号球，每个签号球依次标有1、2、3……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88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数字号码，其中派位成功的签号球将由监察小组代表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随机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摸取产生，如：监察小组代表摸取到3号，则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从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顺延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到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签号球者即为派位成功者，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若顺延的序号超过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88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号，则从1号继续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顺延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下来）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摸取到其他签号球者派位落选。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随机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派位抽签流程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随机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派位对象家长按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本校公众号公布的名单中的抽签号参加抽签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2.监察小组代表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从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88个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顺序号中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随机摸取一个号码，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这个号码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开始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顺延的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个号码即为本次随机派位入选者。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三、操作程序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1.现场点名家长到位情况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，主持人公布本校公众号中随机派位名单中的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抽签号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2.学校工作人员逐一出示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88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个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签号球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，学生家长、监察小组代表逐个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验签号球。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3.学校工作人员展示纸箱，学生家长、监察小组代表检验纸箱，确认正常即马上把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抽签号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逐一放入纸箱后封闭。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4.监察小组代表随机摸取一个签号球。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.工作人员当场公布派位结果，学生家长当场签字确认。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四、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其他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注意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1.所有参与者，不聚集，不喧哗，对弄虚作假或有意扰乱随机派位工作正常进行的人员，将视情节轻重给予批评直至追究法律责任。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迟到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或没有到位的学生家长视为自动放弃。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.本次剩余学位随机派位结果将在城厢区教育信息网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、筱塘小学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公众号上公布。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.派位落选者由区教育局统筹安排相对就近公办学校就读。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cs="宋体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cs="宋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 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    </w:t>
      </w:r>
    </w:p>
    <w:p>
      <w:pPr>
        <w:widowControl/>
        <w:jc w:val="center"/>
        <w:rPr>
          <w:rFonts w:hint="eastAsia" w:ascii="宋体" w:hAnsi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 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 xml:space="preserve">  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筱塘小学2022年秋季招生剩余学位随机派位对象名单</w:t>
      </w:r>
    </w:p>
    <w:tbl>
      <w:tblPr>
        <w:tblStyle w:val="6"/>
        <w:tblW w:w="937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4"/>
        <w:gridCol w:w="2594"/>
        <w:gridCol w:w="2148"/>
        <w:gridCol w:w="26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抽签号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抽签号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何锦霖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林雅静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吴纯希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林慧馨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陈易鑫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林鼎祐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Zachariah George Zhu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刘钦仪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柯恩佑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黄昱茜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蔡瑾瑜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黄书妍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曾嘉诚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彭淋萱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曾琢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阮雨晗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曾子灵</w:t>
            </w:r>
          </w:p>
        </w:tc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阮立恒  阮立轩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陈希月</w:t>
            </w:r>
          </w:p>
        </w:tc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陈立为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史琬琰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陈宥宏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苏力宏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陈毅炫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吴修宇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陈语晴  陈语薇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王辰宇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王泽华  王泽瑾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陈梓涵</w:t>
            </w:r>
          </w:p>
        </w:tc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陈子墨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吴宇欣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陈雅瑄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吴瑾璇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陈子欣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吴亦晨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戴浩轩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肖伟泽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邓郑辰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谢妍熙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方辰隆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谢培英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傅诗睿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徐子航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傅汐玥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徐庄益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高诗语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许博涵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郭子豪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严歆瑜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郭承俊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颜景阳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郭思妤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杨思源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何嘉琪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叶亦蓁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黄彬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张宸劼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黄家驹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柯领翔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张若熙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柯语桐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张学津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李艾萌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张富彦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吴东遥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郑雨辰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李妙凌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郑心悦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林礼明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郑朝阳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林天涯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郑安然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刘正宸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郑锴铮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林泰扬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周浩正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林梓睿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周涵宇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林楚谦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陈家乐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林沐泽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朱晓漫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林洛彤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朱宝丹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吴俊熙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卓海晨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林书娴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color w:val="auto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YzJiZTY5ZDA2ZWZiZjkyZjAxNDYzMjQzODVjMDMifQ=="/>
  </w:docVars>
  <w:rsids>
    <w:rsidRoot w:val="00356A97"/>
    <w:rsid w:val="00002E66"/>
    <w:rsid w:val="0005219F"/>
    <w:rsid w:val="00056309"/>
    <w:rsid w:val="000B6660"/>
    <w:rsid w:val="000D02CB"/>
    <w:rsid w:val="000D2CF8"/>
    <w:rsid w:val="000F6300"/>
    <w:rsid w:val="001231B1"/>
    <w:rsid w:val="00133DD9"/>
    <w:rsid w:val="001512D0"/>
    <w:rsid w:val="00154A8C"/>
    <w:rsid w:val="00162A74"/>
    <w:rsid w:val="00162AEA"/>
    <w:rsid w:val="001659D9"/>
    <w:rsid w:val="001705F0"/>
    <w:rsid w:val="00173BAB"/>
    <w:rsid w:val="0018319A"/>
    <w:rsid w:val="001A5374"/>
    <w:rsid w:val="001B0CA7"/>
    <w:rsid w:val="001E1C84"/>
    <w:rsid w:val="001F1889"/>
    <w:rsid w:val="0021253A"/>
    <w:rsid w:val="00213B66"/>
    <w:rsid w:val="00215455"/>
    <w:rsid w:val="00221EF9"/>
    <w:rsid w:val="0022234F"/>
    <w:rsid w:val="00225E85"/>
    <w:rsid w:val="00235BD9"/>
    <w:rsid w:val="002507C9"/>
    <w:rsid w:val="0026566B"/>
    <w:rsid w:val="00274354"/>
    <w:rsid w:val="002A0A05"/>
    <w:rsid w:val="002A4831"/>
    <w:rsid w:val="002C0482"/>
    <w:rsid w:val="002C2290"/>
    <w:rsid w:val="002C4545"/>
    <w:rsid w:val="002F02F6"/>
    <w:rsid w:val="002F7925"/>
    <w:rsid w:val="003003F0"/>
    <w:rsid w:val="00305DD9"/>
    <w:rsid w:val="00322B7F"/>
    <w:rsid w:val="003526F5"/>
    <w:rsid w:val="003549BD"/>
    <w:rsid w:val="00356A97"/>
    <w:rsid w:val="00357EB6"/>
    <w:rsid w:val="00357ED4"/>
    <w:rsid w:val="003602A2"/>
    <w:rsid w:val="00391291"/>
    <w:rsid w:val="0039614C"/>
    <w:rsid w:val="00397762"/>
    <w:rsid w:val="003A06AF"/>
    <w:rsid w:val="003A471F"/>
    <w:rsid w:val="003C1004"/>
    <w:rsid w:val="003D2B79"/>
    <w:rsid w:val="003D556A"/>
    <w:rsid w:val="003F4819"/>
    <w:rsid w:val="004219A4"/>
    <w:rsid w:val="00425F83"/>
    <w:rsid w:val="00426BBD"/>
    <w:rsid w:val="0043013F"/>
    <w:rsid w:val="0044263B"/>
    <w:rsid w:val="00450C1B"/>
    <w:rsid w:val="00467387"/>
    <w:rsid w:val="00474CA5"/>
    <w:rsid w:val="004A6711"/>
    <w:rsid w:val="004C3735"/>
    <w:rsid w:val="004E5DD9"/>
    <w:rsid w:val="004F2A6F"/>
    <w:rsid w:val="00525EDF"/>
    <w:rsid w:val="005260DA"/>
    <w:rsid w:val="00540A95"/>
    <w:rsid w:val="00553B97"/>
    <w:rsid w:val="005A5844"/>
    <w:rsid w:val="005B021C"/>
    <w:rsid w:val="005B136E"/>
    <w:rsid w:val="005E147B"/>
    <w:rsid w:val="005F3046"/>
    <w:rsid w:val="005F574E"/>
    <w:rsid w:val="0061476C"/>
    <w:rsid w:val="00623AFC"/>
    <w:rsid w:val="00645A1B"/>
    <w:rsid w:val="00675F52"/>
    <w:rsid w:val="00676FCD"/>
    <w:rsid w:val="00690D2E"/>
    <w:rsid w:val="006A1457"/>
    <w:rsid w:val="006D4BF5"/>
    <w:rsid w:val="006D4E7E"/>
    <w:rsid w:val="006E234A"/>
    <w:rsid w:val="006E582F"/>
    <w:rsid w:val="006F6AB3"/>
    <w:rsid w:val="00701289"/>
    <w:rsid w:val="00723A42"/>
    <w:rsid w:val="00724A98"/>
    <w:rsid w:val="007400E6"/>
    <w:rsid w:val="00752E94"/>
    <w:rsid w:val="00757406"/>
    <w:rsid w:val="007648C2"/>
    <w:rsid w:val="00771757"/>
    <w:rsid w:val="00782293"/>
    <w:rsid w:val="007A329C"/>
    <w:rsid w:val="007B065F"/>
    <w:rsid w:val="007B26D5"/>
    <w:rsid w:val="007C1BDB"/>
    <w:rsid w:val="007F35A4"/>
    <w:rsid w:val="008251FD"/>
    <w:rsid w:val="00831A51"/>
    <w:rsid w:val="00865BCB"/>
    <w:rsid w:val="008B2C8A"/>
    <w:rsid w:val="008B6F28"/>
    <w:rsid w:val="008C17E9"/>
    <w:rsid w:val="008E1A04"/>
    <w:rsid w:val="008E4645"/>
    <w:rsid w:val="00902D36"/>
    <w:rsid w:val="00905516"/>
    <w:rsid w:val="00916931"/>
    <w:rsid w:val="00930177"/>
    <w:rsid w:val="00930670"/>
    <w:rsid w:val="0093314D"/>
    <w:rsid w:val="00951E1B"/>
    <w:rsid w:val="00961D8C"/>
    <w:rsid w:val="00980BE3"/>
    <w:rsid w:val="0098415B"/>
    <w:rsid w:val="00985F1C"/>
    <w:rsid w:val="00987905"/>
    <w:rsid w:val="00997009"/>
    <w:rsid w:val="009C5901"/>
    <w:rsid w:val="009D459F"/>
    <w:rsid w:val="009E2267"/>
    <w:rsid w:val="00A03779"/>
    <w:rsid w:val="00A1182F"/>
    <w:rsid w:val="00A63648"/>
    <w:rsid w:val="00A67FEE"/>
    <w:rsid w:val="00A76485"/>
    <w:rsid w:val="00A859F5"/>
    <w:rsid w:val="00A8737F"/>
    <w:rsid w:val="00A94DBA"/>
    <w:rsid w:val="00A9666C"/>
    <w:rsid w:val="00AD1CEF"/>
    <w:rsid w:val="00B012B6"/>
    <w:rsid w:val="00B176D3"/>
    <w:rsid w:val="00B8749C"/>
    <w:rsid w:val="00BA6D11"/>
    <w:rsid w:val="00BC3839"/>
    <w:rsid w:val="00BD0324"/>
    <w:rsid w:val="00BD1B4F"/>
    <w:rsid w:val="00BF30BA"/>
    <w:rsid w:val="00C01741"/>
    <w:rsid w:val="00C15916"/>
    <w:rsid w:val="00C31940"/>
    <w:rsid w:val="00C52D97"/>
    <w:rsid w:val="00C55E65"/>
    <w:rsid w:val="00C923ED"/>
    <w:rsid w:val="00CC0981"/>
    <w:rsid w:val="00CC4B90"/>
    <w:rsid w:val="00CD312F"/>
    <w:rsid w:val="00CD4E1A"/>
    <w:rsid w:val="00CE269D"/>
    <w:rsid w:val="00CF1CC2"/>
    <w:rsid w:val="00CF34DF"/>
    <w:rsid w:val="00D04928"/>
    <w:rsid w:val="00D04E06"/>
    <w:rsid w:val="00D13EF6"/>
    <w:rsid w:val="00D2279C"/>
    <w:rsid w:val="00D34144"/>
    <w:rsid w:val="00D42318"/>
    <w:rsid w:val="00D60780"/>
    <w:rsid w:val="00D70A9A"/>
    <w:rsid w:val="00D71827"/>
    <w:rsid w:val="00D86A08"/>
    <w:rsid w:val="00DB23B3"/>
    <w:rsid w:val="00DB7EA3"/>
    <w:rsid w:val="00DD6528"/>
    <w:rsid w:val="00DD7834"/>
    <w:rsid w:val="00DF12E9"/>
    <w:rsid w:val="00DF531F"/>
    <w:rsid w:val="00DF6701"/>
    <w:rsid w:val="00E07B45"/>
    <w:rsid w:val="00E3423A"/>
    <w:rsid w:val="00E544A5"/>
    <w:rsid w:val="00E60284"/>
    <w:rsid w:val="00E65479"/>
    <w:rsid w:val="00E665C3"/>
    <w:rsid w:val="00E75575"/>
    <w:rsid w:val="00E85726"/>
    <w:rsid w:val="00EA7485"/>
    <w:rsid w:val="00EC1A71"/>
    <w:rsid w:val="00EF6875"/>
    <w:rsid w:val="00F3550D"/>
    <w:rsid w:val="00F42E6D"/>
    <w:rsid w:val="00F523FD"/>
    <w:rsid w:val="00F95DBE"/>
    <w:rsid w:val="00FC6512"/>
    <w:rsid w:val="00FD1400"/>
    <w:rsid w:val="017A2B60"/>
    <w:rsid w:val="0661309E"/>
    <w:rsid w:val="06BE6923"/>
    <w:rsid w:val="0B7A42BB"/>
    <w:rsid w:val="0C1C2136"/>
    <w:rsid w:val="0C931B01"/>
    <w:rsid w:val="0CE27DCE"/>
    <w:rsid w:val="15437C1E"/>
    <w:rsid w:val="15C63B67"/>
    <w:rsid w:val="19E112D3"/>
    <w:rsid w:val="1B9B3BC3"/>
    <w:rsid w:val="1FC658C9"/>
    <w:rsid w:val="22702E2F"/>
    <w:rsid w:val="2272162A"/>
    <w:rsid w:val="29253AF7"/>
    <w:rsid w:val="2B9554DC"/>
    <w:rsid w:val="2E516CA5"/>
    <w:rsid w:val="2ECE1450"/>
    <w:rsid w:val="2EDD0FB3"/>
    <w:rsid w:val="2F9F6F13"/>
    <w:rsid w:val="324F7D85"/>
    <w:rsid w:val="33956C28"/>
    <w:rsid w:val="36EA4DF2"/>
    <w:rsid w:val="37B207B5"/>
    <w:rsid w:val="38BD6F64"/>
    <w:rsid w:val="3A7C13B0"/>
    <w:rsid w:val="400B526A"/>
    <w:rsid w:val="404E162D"/>
    <w:rsid w:val="41D70619"/>
    <w:rsid w:val="426D2CDB"/>
    <w:rsid w:val="4C04352A"/>
    <w:rsid w:val="4C09719A"/>
    <w:rsid w:val="4C695DB0"/>
    <w:rsid w:val="4D5804F0"/>
    <w:rsid w:val="4FF738B9"/>
    <w:rsid w:val="56F13408"/>
    <w:rsid w:val="58F72590"/>
    <w:rsid w:val="59E00D5A"/>
    <w:rsid w:val="5D855F42"/>
    <w:rsid w:val="5E98162F"/>
    <w:rsid w:val="618162DA"/>
    <w:rsid w:val="6242638E"/>
    <w:rsid w:val="6612061A"/>
    <w:rsid w:val="69F14174"/>
    <w:rsid w:val="6B2D5908"/>
    <w:rsid w:val="6BC300A1"/>
    <w:rsid w:val="6EFA2466"/>
    <w:rsid w:val="72932DFF"/>
    <w:rsid w:val="73135A6C"/>
    <w:rsid w:val="749F55EB"/>
    <w:rsid w:val="76AF7FDA"/>
    <w:rsid w:val="776D7A4E"/>
    <w:rsid w:val="7A401F11"/>
    <w:rsid w:val="7BFB6704"/>
    <w:rsid w:val="7CC548D0"/>
    <w:rsid w:val="7DD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Date Char"/>
    <w:basedOn w:val="7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1292</Words>
  <Characters>1377</Characters>
  <Lines>0</Lines>
  <Paragraphs>0</Paragraphs>
  <TotalTime>3</TotalTime>
  <ScaleCrop>false</ScaleCrop>
  <LinksUpToDate>false</LinksUpToDate>
  <CharactersWithSpaces>1629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2020-08-14T08:18:00Z</dcterms:created>
  <dc:creator>微软用户</dc:creator>
  <cp:lastModifiedBy>陈陈</cp:lastModifiedBy>
  <cp:lastPrinted>2021-07-23T10:36:00Z</cp:lastPrinted>
  <dcterms:modified xsi:type="dcterms:W3CDTF">2022-07-24T07:53:45Z</dcterms:modified>
  <dc:title>城厢区筱塘小学2019年秋季招生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2D1ED92C0DA74606B8E05AA279227737</vt:lpwstr>
  </property>
</Properties>
</file>