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76A8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9"/>
        <w:tblW w:w="14389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247"/>
        <w:gridCol w:w="1500"/>
        <w:gridCol w:w="5115"/>
        <w:gridCol w:w="1185"/>
        <w:gridCol w:w="1298"/>
        <w:gridCol w:w="1245"/>
        <w:gridCol w:w="2066"/>
      </w:tblGrid>
      <w:tr w14:paraId="151EF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8CEF68D">
            <w:pPr>
              <w:spacing w:beforeLines="0" w:afterLines="0"/>
              <w:jc w:val="center"/>
              <w:rPr>
                <w:rFonts w:hint="eastAsia" w:ascii="方正小标宋简体" w:hAnsi="方正小标宋简体" w:eastAsia="方正小标宋简体"/>
                <w:color w:val="000000"/>
                <w:sz w:val="40"/>
                <w:szCs w:val="2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/>
                <w:color w:val="000000"/>
                <w:sz w:val="40"/>
                <w:szCs w:val="24"/>
                <w:lang w:val="en-US" w:eastAsia="zh-CN"/>
              </w:rPr>
              <w:t>城厢</w:t>
            </w:r>
            <w:r>
              <w:rPr>
                <w:rFonts w:hint="eastAsia" w:ascii="方正小标宋简体" w:hAnsi="方正小标宋简体" w:eastAsia="方正小标宋简体"/>
                <w:color w:val="000000"/>
                <w:sz w:val="40"/>
                <w:szCs w:val="24"/>
              </w:rPr>
              <w:t>区撂荒耕地复耕种粮补助申请情况</w:t>
            </w:r>
            <w:r>
              <w:rPr>
                <w:rFonts w:hint="eastAsia" w:ascii="方正小标宋简体" w:hAnsi="方正小标宋简体" w:eastAsia="方正小标宋简体"/>
                <w:color w:val="000000"/>
                <w:sz w:val="40"/>
                <w:szCs w:val="24"/>
                <w:lang w:val="en-US" w:eastAsia="zh-CN"/>
              </w:rPr>
              <w:t>汇总</w:t>
            </w:r>
            <w:r>
              <w:rPr>
                <w:rFonts w:hint="eastAsia" w:ascii="方正小标宋简体" w:hAnsi="方正小标宋简体" w:eastAsia="方正小标宋简体"/>
                <w:color w:val="000000"/>
                <w:sz w:val="40"/>
                <w:szCs w:val="24"/>
              </w:rPr>
              <w:t>表</w:t>
            </w:r>
            <w:bookmarkEnd w:id="0"/>
          </w:p>
        </w:tc>
      </w:tr>
      <w:tr w14:paraId="0A8FE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906BF18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单位：亩、元          </w:t>
            </w:r>
          </w:p>
        </w:tc>
      </w:tr>
      <w:tr w14:paraId="70C3B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324642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F1246B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乡镇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42D63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村</w:t>
            </w:r>
          </w:p>
        </w:tc>
        <w:tc>
          <w:tcPr>
            <w:tcW w:w="5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8C135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主体名称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A808F8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补助面积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66F0A1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市级补助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B29E7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区级补助</w:t>
            </w:r>
          </w:p>
        </w:tc>
        <w:tc>
          <w:tcPr>
            <w:tcW w:w="2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198C81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种植作物</w:t>
            </w:r>
          </w:p>
        </w:tc>
      </w:tr>
      <w:tr w14:paraId="0EE29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E568D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F6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东海镇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A4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坪洋村</w:t>
            </w:r>
          </w:p>
        </w:tc>
        <w:tc>
          <w:tcPr>
            <w:tcW w:w="5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53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福建省布谷信田农业科技有限公司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32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379.46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10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113838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5A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113838</w:t>
            </w:r>
          </w:p>
        </w:tc>
        <w:tc>
          <w:tcPr>
            <w:tcW w:w="2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D1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、中稻</w:t>
            </w:r>
          </w:p>
        </w:tc>
      </w:tr>
      <w:tr w14:paraId="1708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5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ED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6A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379.46</w:t>
            </w:r>
          </w:p>
        </w:tc>
        <w:tc>
          <w:tcPr>
            <w:tcW w:w="12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D1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113838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A8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113838</w:t>
            </w:r>
          </w:p>
        </w:tc>
        <w:tc>
          <w:tcPr>
            <w:tcW w:w="2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E8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828FD7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aperSrc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4E8CE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ZjQ4ODc1NDQwNThhNzMwMDUxZDdkODg1YzA1ODcifQ=="/>
  </w:docVars>
  <w:rsids>
    <w:rsidRoot w:val="00172A27"/>
    <w:rsid w:val="01351709"/>
    <w:rsid w:val="02A34D9D"/>
    <w:rsid w:val="0379019A"/>
    <w:rsid w:val="04163194"/>
    <w:rsid w:val="047543B8"/>
    <w:rsid w:val="05742BC8"/>
    <w:rsid w:val="05DE4630"/>
    <w:rsid w:val="07C55205"/>
    <w:rsid w:val="0824348D"/>
    <w:rsid w:val="0B1E2ADF"/>
    <w:rsid w:val="0B773F5E"/>
    <w:rsid w:val="0BCC6FC5"/>
    <w:rsid w:val="0CB47D78"/>
    <w:rsid w:val="10BF2F2A"/>
    <w:rsid w:val="113975E6"/>
    <w:rsid w:val="12EE0A3D"/>
    <w:rsid w:val="15012036"/>
    <w:rsid w:val="18B05E9B"/>
    <w:rsid w:val="1A2D5A3C"/>
    <w:rsid w:val="1ACC01AD"/>
    <w:rsid w:val="1B7B1FB2"/>
    <w:rsid w:val="1BC74783"/>
    <w:rsid w:val="1D4641F1"/>
    <w:rsid w:val="1DEA61EE"/>
    <w:rsid w:val="20432A12"/>
    <w:rsid w:val="2125634C"/>
    <w:rsid w:val="21B05A1D"/>
    <w:rsid w:val="21EC0C0F"/>
    <w:rsid w:val="24AA1479"/>
    <w:rsid w:val="250A2AD9"/>
    <w:rsid w:val="273706BC"/>
    <w:rsid w:val="2757395C"/>
    <w:rsid w:val="292A669B"/>
    <w:rsid w:val="29564524"/>
    <w:rsid w:val="2A64738B"/>
    <w:rsid w:val="2ABA438D"/>
    <w:rsid w:val="2AD02B72"/>
    <w:rsid w:val="2BE91B70"/>
    <w:rsid w:val="2C906929"/>
    <w:rsid w:val="2DAE4A74"/>
    <w:rsid w:val="2E7F1C09"/>
    <w:rsid w:val="308D06EA"/>
    <w:rsid w:val="31063220"/>
    <w:rsid w:val="33845ABC"/>
    <w:rsid w:val="36435585"/>
    <w:rsid w:val="37F52295"/>
    <w:rsid w:val="39B306F5"/>
    <w:rsid w:val="3A3A5696"/>
    <w:rsid w:val="3AE37AD6"/>
    <w:rsid w:val="3CE76EE6"/>
    <w:rsid w:val="3F191910"/>
    <w:rsid w:val="3F6D4D17"/>
    <w:rsid w:val="3FD52C75"/>
    <w:rsid w:val="40302C3E"/>
    <w:rsid w:val="40A02D35"/>
    <w:rsid w:val="432209F8"/>
    <w:rsid w:val="43D91FB7"/>
    <w:rsid w:val="44112439"/>
    <w:rsid w:val="444F756A"/>
    <w:rsid w:val="445124CD"/>
    <w:rsid w:val="48CF4000"/>
    <w:rsid w:val="492D4771"/>
    <w:rsid w:val="49B0426D"/>
    <w:rsid w:val="4A287320"/>
    <w:rsid w:val="4B28019E"/>
    <w:rsid w:val="4BF00726"/>
    <w:rsid w:val="4C167AFA"/>
    <w:rsid w:val="4EEF0EB7"/>
    <w:rsid w:val="4F25496F"/>
    <w:rsid w:val="4F844968"/>
    <w:rsid w:val="503C6BA2"/>
    <w:rsid w:val="50553883"/>
    <w:rsid w:val="51A912CA"/>
    <w:rsid w:val="52CC4B65"/>
    <w:rsid w:val="536A7E7F"/>
    <w:rsid w:val="55203396"/>
    <w:rsid w:val="558964CC"/>
    <w:rsid w:val="55B94CB8"/>
    <w:rsid w:val="58434DD4"/>
    <w:rsid w:val="58B65692"/>
    <w:rsid w:val="59285126"/>
    <w:rsid w:val="593B5DF4"/>
    <w:rsid w:val="5AAD30BF"/>
    <w:rsid w:val="5B1067E1"/>
    <w:rsid w:val="5C4424C0"/>
    <w:rsid w:val="5CA22C61"/>
    <w:rsid w:val="5D6F5EE2"/>
    <w:rsid w:val="5DBD7C75"/>
    <w:rsid w:val="5FBF2D90"/>
    <w:rsid w:val="60654FF2"/>
    <w:rsid w:val="612177B3"/>
    <w:rsid w:val="637707AD"/>
    <w:rsid w:val="63CC3717"/>
    <w:rsid w:val="641F1B4A"/>
    <w:rsid w:val="642950B4"/>
    <w:rsid w:val="670E4889"/>
    <w:rsid w:val="671D1E35"/>
    <w:rsid w:val="681426FF"/>
    <w:rsid w:val="68263C8F"/>
    <w:rsid w:val="6931512E"/>
    <w:rsid w:val="697A6C86"/>
    <w:rsid w:val="6AC87871"/>
    <w:rsid w:val="6B181260"/>
    <w:rsid w:val="6B852B35"/>
    <w:rsid w:val="6BD67073"/>
    <w:rsid w:val="6D31491B"/>
    <w:rsid w:val="6D683C80"/>
    <w:rsid w:val="6E64557D"/>
    <w:rsid w:val="6E6A2617"/>
    <w:rsid w:val="6F2605E2"/>
    <w:rsid w:val="6F500FA7"/>
    <w:rsid w:val="6FE76D87"/>
    <w:rsid w:val="702F7AC5"/>
    <w:rsid w:val="712832C6"/>
    <w:rsid w:val="71334CA1"/>
    <w:rsid w:val="71703920"/>
    <w:rsid w:val="73FB793C"/>
    <w:rsid w:val="7BDF6683"/>
    <w:rsid w:val="7CA17CA7"/>
    <w:rsid w:val="7D191FBD"/>
    <w:rsid w:val="7D8D38CD"/>
    <w:rsid w:val="7E7A77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toc 5"/>
    <w:next w:val="1"/>
    <w:qFormat/>
    <w:uiPriority w:val="0"/>
    <w:pPr>
      <w:widowControl w:val="0"/>
      <w:ind w:left="1680"/>
      <w:jc w:val="both"/>
    </w:pPr>
    <w:rPr>
      <w:rFonts w:ascii="黑体" w:hAnsi="Times New Roman" w:eastAsia="黑体" w:cs="Times New Roman"/>
      <w:kern w:val="2"/>
      <w:sz w:val="32"/>
      <w:szCs w:val="32"/>
      <w:lang w:val="en-US" w:eastAsia="zh-CN" w:bidi="ar-SA"/>
    </w:rPr>
  </w:style>
  <w:style w:type="paragraph" w:styleId="5">
    <w:name w:val="Balloon Text"/>
    <w:basedOn w:val="1"/>
    <w:next w:val="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BodyText1I2"/>
    <w:basedOn w:val="13"/>
    <w:qFormat/>
    <w:uiPriority w:val="0"/>
    <w:pPr>
      <w:spacing w:after="120" w:line="240" w:lineRule="auto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3">
    <w:name w:val="BodyTextIndent"/>
    <w:basedOn w:val="1"/>
    <w:qFormat/>
    <w:uiPriority w:val="0"/>
    <w:pPr>
      <w:spacing w:after="120" w:line="24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560</Words>
  <Characters>674</Characters>
  <Lines>0</Lines>
  <Paragraphs>0</Paragraphs>
  <TotalTime>17</TotalTime>
  <ScaleCrop>false</ScaleCrop>
  <LinksUpToDate>false</LinksUpToDate>
  <CharactersWithSpaces>708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2018-08-24T02:33:00Z</dcterms:created>
  <dc:creator>liliyu</dc:creator>
  <cp:lastModifiedBy>寒星</cp:lastModifiedBy>
  <cp:lastPrinted>2022-12-22T08:53:00Z</cp:lastPrinted>
  <dcterms:modified xsi:type="dcterms:W3CDTF">2024-12-25T01:04:11Z</dcterms:modified>
  <dc:title>涵农综〔2018〕395号                 签发人：陈天章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D0810B41A3D2404C820173DD26A14822_13</vt:lpwstr>
  </property>
</Properties>
</file>