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0"/>
          <w:szCs w:val="30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面 试 考 生 亲 属 关 系 登 记 表</w:t>
      </w:r>
    </w:p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nqzVF0AAAAAMBAAAPAAAAAAAA&#10;AAEAIAAAADgAAABkcnMvZG93bnJldi54bWxQSwECFAAUAAAACACHTuJAhwu5tMsBAACVAwAADgAA&#10;AAAAAAABACAAAAA1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M2I3Zjc0OGM0N2RiMDZmMjVhNGNhY2U3ZDlhZDIifQ=="/>
    <w:docVar w:name="KSO_WPS_MARK_KEY" w:val="2ea8a289-6115-44eb-8ca4-e9e0cadd4c38"/>
  </w:docVars>
  <w:rsids>
    <w:rsidRoot w:val="00172A27"/>
    <w:rsid w:val="024118F7"/>
    <w:rsid w:val="045463F0"/>
    <w:rsid w:val="11553F34"/>
    <w:rsid w:val="15BD3273"/>
    <w:rsid w:val="1AA14D32"/>
    <w:rsid w:val="243201AD"/>
    <w:rsid w:val="272228A8"/>
    <w:rsid w:val="29021F7C"/>
    <w:rsid w:val="35343C11"/>
    <w:rsid w:val="446224E5"/>
    <w:rsid w:val="5D8974E5"/>
    <w:rsid w:val="68BB5DAC"/>
    <w:rsid w:val="6F0D2238"/>
    <w:rsid w:val="72597EBA"/>
    <w:rsid w:val="74772F6F"/>
    <w:rsid w:val="79AE2E18"/>
    <w:rsid w:val="7E000975"/>
    <w:rsid w:val="7E144F54"/>
    <w:rsid w:val="7F695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8</TotalTime>
  <ScaleCrop>false</ScaleCrop>
  <LinksUpToDate>false</LinksUpToDate>
  <CharactersWithSpaces>439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lin110401</dc:creator>
  <cp:lastModifiedBy>kylin</cp:lastModifiedBy>
  <dcterms:modified xsi:type="dcterms:W3CDTF">2024-01-16T16:48:14Z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7A2688CC48E34D35BC99A5860091053D</vt:lpwstr>
  </property>
</Properties>
</file>